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F6" w:rsidRPr="00034BF6" w:rsidRDefault="00034BF6" w:rsidP="00034BF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34BF6">
        <w:rPr>
          <w:b/>
          <w:sz w:val="24"/>
          <w:szCs w:val="24"/>
        </w:rPr>
        <w:t>ISTITUTO DI ISTRUZIONE SECONDARIA SUPERIORE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  “R. DEL ROSSO G. DA VERRAZZANO” 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2019/2020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Istituto Tecnico Economico “LUCIANO RAVEGGI”  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Via Della Pace 1 Albinia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</w:p>
    <w:p w:rsidR="00034BF6" w:rsidRPr="00034BF6" w:rsidRDefault="00FE751B" w:rsidP="00034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 : 5°B</w:t>
      </w:r>
      <w:r w:rsidR="00034BF6" w:rsidRPr="00034B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Turismo</w:t>
      </w: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PROGRAMMA SVOLTO</w:t>
      </w: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DISCIPLINA:  Scienze Motorie e Sportive</w:t>
      </w:r>
    </w:p>
    <w:p w:rsidR="00034BF6" w:rsidRPr="00034BF6" w:rsidRDefault="00034BF6" w:rsidP="00034BF6">
      <w:pPr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DOCENTE:   Stefania Rinaldi Poli</w:t>
      </w:r>
    </w:p>
    <w:p w:rsidR="00034BF6" w:rsidRPr="00034BF6" w:rsidRDefault="00034BF6" w:rsidP="00034BF6">
      <w:pPr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 xml:space="preserve">Modulo 1 </w:t>
            </w:r>
          </w:p>
          <w:p w:rsidR="00034BF6" w:rsidRPr="00034BF6" w:rsidRDefault="00FE751B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1° Quadrimestre 30</w:t>
            </w:r>
            <w:r w:rsidR="00034BF6" w:rsidRPr="00034BF6">
              <w:rPr>
                <w:b/>
                <w:sz w:val="24"/>
                <w:szCs w:val="24"/>
              </w:rPr>
              <w:t xml:space="preserve"> </w:t>
            </w:r>
          </w:p>
          <w:p w:rsidR="00034BF6" w:rsidRPr="00034BF6" w:rsidRDefault="00FE751B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 20</w:t>
            </w:r>
            <w:r w:rsidR="00732438">
              <w:rPr>
                <w:b/>
                <w:sz w:val="24"/>
                <w:szCs w:val="24"/>
              </w:rPr>
              <w:t>/09/2019 al 24</w:t>
            </w:r>
            <w:r w:rsidR="00034BF6" w:rsidRPr="00034BF6">
              <w:rPr>
                <w:b/>
                <w:sz w:val="24"/>
                <w:szCs w:val="24"/>
              </w:rPr>
              <w:t>/01/20</w:t>
            </w:r>
            <w:r w:rsidR="0073243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Tempi di svolgimento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rPr>
          <w:trHeight w:val="70"/>
        </w:trPr>
        <w:tc>
          <w:tcPr>
            <w:tcW w:w="8745" w:type="dxa"/>
          </w:tcPr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b/>
                <w:sz w:val="24"/>
                <w:szCs w:val="24"/>
              </w:rPr>
              <w:t>di base:</w:t>
            </w:r>
          </w:p>
          <w:p w:rsidR="00034BF6" w:rsidRPr="00034BF6" w:rsidRDefault="00034BF6" w:rsidP="00034BF6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Potenziamento Fisiologico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sz w:val="24"/>
                <w:szCs w:val="24"/>
              </w:rPr>
              <w:t>-Miglioramento delle grandi funzioni: cardio- circolatoria e respiratoria.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-Potenziamento muscolare generale.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resistenza aerobica.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velocità.</w:t>
            </w:r>
          </w:p>
          <w:p w:rsidR="00034BF6" w:rsidRPr="00034BF6" w:rsidRDefault="00034BF6" w:rsidP="00034BF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  <w:u w:val="single"/>
              </w:rPr>
            </w:pPr>
            <w:r w:rsidRPr="00034BF6">
              <w:rPr>
                <w:b/>
                <w:bCs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dell’organizzazione spazio-temporale: reattività, velocità,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della coordinazione generale ed oculo-manuale.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dell’equilibrio sia in situazione statica che dinamica.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034BF6" w:rsidRPr="00034BF6" w:rsidRDefault="00034BF6" w:rsidP="00034BF6">
            <w:pPr>
              <w:rPr>
                <w:i/>
                <w:sz w:val="24"/>
                <w:szCs w:val="24"/>
              </w:rPr>
            </w:pPr>
            <w:r w:rsidRPr="00034BF6">
              <w:rPr>
                <w:i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</w:rPr>
              <w:t>Palloni, pesi, spalliera, ecc</w:t>
            </w:r>
            <w:r w:rsidRPr="00034BF6">
              <w:rPr>
                <w:i/>
                <w:sz w:val="24"/>
                <w:szCs w:val="24"/>
              </w:rPr>
              <w:t>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lastRenderedPageBreak/>
              <w:t>4) Attività in Circuito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Fondamentali individuali e di squadra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  <w:u w:val="single"/>
              </w:rPr>
              <w:t>Tattica di gioco, attacco e difesa</w:t>
            </w:r>
            <w:r w:rsidRPr="00034BF6">
              <w:rPr>
                <w:b/>
                <w:sz w:val="24"/>
                <w:szCs w:val="24"/>
              </w:rPr>
              <w:t>: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>pallavolo</w:t>
            </w:r>
            <w:r w:rsidRPr="00034BF6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034BF6">
              <w:rPr>
                <w:sz w:val="24"/>
                <w:szCs w:val="24"/>
                <w:u w:val="single"/>
              </w:rPr>
              <w:t>calcetto</w:t>
            </w:r>
            <w:r w:rsidRPr="00034BF6">
              <w:rPr>
                <w:sz w:val="24"/>
                <w:szCs w:val="24"/>
              </w:rPr>
              <w:t>: controllo della palla, tecnica di tiro in porta passaggi,</w:t>
            </w:r>
            <w:r w:rsidRPr="00034BF6">
              <w:rPr>
                <w:sz w:val="24"/>
                <w:szCs w:val="24"/>
                <w:u w:val="single"/>
              </w:rPr>
              <w:t xml:space="preserve"> pallacanestro</w:t>
            </w:r>
            <w:r w:rsidRPr="00034BF6">
              <w:rPr>
                <w:sz w:val="24"/>
                <w:szCs w:val="24"/>
              </w:rPr>
              <w:t>: tiro a canestro, vari tipi di passaggi, 3 c 3, difesa a uomo e a zona, cronometraggio ed arbitraggio.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732438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5) Teoria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 Alimentazione: macronutrienti (proteine-lipidi-carboidrati) e micronutrienti (vitamine, minerali, antiossidanti), disturbi della condotta alimenta</w:t>
            </w:r>
            <w:r w:rsidR="00732438">
              <w:rPr>
                <w:sz w:val="24"/>
                <w:szCs w:val="24"/>
              </w:rPr>
              <w:t>re(anoressia, bulimia, obesità), metabolismo e metabolismo basale</w:t>
            </w:r>
          </w:p>
          <w:p w:rsidR="00034BF6" w:rsidRPr="00034BF6" w:rsidRDefault="00732438" w:rsidP="00732438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lastRenderedPageBreak/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FE751B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4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FE751B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FE751B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FE751B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5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Modulo 2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2° Quadri</w:t>
            </w:r>
            <w:r w:rsidR="00FE751B">
              <w:rPr>
                <w:b/>
                <w:sz w:val="24"/>
                <w:szCs w:val="24"/>
              </w:rPr>
              <w:t>mestre fino al 15/05/2020 Ore 29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</w:t>
            </w:r>
            <w:r w:rsidR="00FE751B">
              <w:rPr>
                <w:b/>
                <w:sz w:val="24"/>
                <w:szCs w:val="24"/>
              </w:rPr>
              <w:t xml:space="preserve"> 29</w:t>
            </w:r>
            <w:r>
              <w:rPr>
                <w:b/>
                <w:sz w:val="24"/>
                <w:szCs w:val="24"/>
              </w:rPr>
              <w:t>/01/2020</w:t>
            </w:r>
            <w:r w:rsidR="00034BF6" w:rsidRPr="00034BF6">
              <w:rPr>
                <w:b/>
                <w:sz w:val="24"/>
                <w:szCs w:val="24"/>
              </w:rPr>
              <w:t xml:space="preserve"> al </w:t>
            </w:r>
            <w:r>
              <w:rPr>
                <w:b/>
                <w:sz w:val="24"/>
                <w:szCs w:val="24"/>
              </w:rPr>
              <w:t>15</w:t>
            </w:r>
            <w:r w:rsidR="00034BF6" w:rsidRPr="00034BF6">
              <w:rPr>
                <w:b/>
                <w:sz w:val="24"/>
                <w:szCs w:val="24"/>
              </w:rPr>
              <w:t>/05/20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Tempi di svolgimento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bCs/>
                <w:sz w:val="24"/>
                <w:szCs w:val="24"/>
              </w:rPr>
            </w:pPr>
            <w:r w:rsidRPr="00034BF6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034BF6" w:rsidRPr="00034BF6" w:rsidRDefault="00034BF6" w:rsidP="00034BF6">
            <w:pPr>
              <w:rPr>
                <w:sz w:val="24"/>
                <w:szCs w:val="24"/>
                <w:u w:val="single"/>
              </w:rPr>
            </w:pPr>
            <w:r w:rsidRPr="00034BF6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 xml:space="preserve"> 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034BF6" w:rsidRPr="00034BF6" w:rsidRDefault="00034BF6" w:rsidP="00034BF6">
            <w:pPr>
              <w:rPr>
                <w:i/>
                <w:sz w:val="24"/>
                <w:szCs w:val="24"/>
              </w:rPr>
            </w:pPr>
            <w:r w:rsidRPr="00034BF6">
              <w:rPr>
                <w:i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</w:rPr>
              <w:t>Palloni, pesi, funicelle. spalliera, ecc</w:t>
            </w:r>
            <w:r w:rsidRPr="00034BF6">
              <w:rPr>
                <w:i/>
                <w:sz w:val="24"/>
                <w:szCs w:val="24"/>
              </w:rPr>
              <w:t>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034BF6" w:rsidRPr="00034BF6" w:rsidRDefault="00034BF6" w:rsidP="00034BF6">
            <w:pPr>
              <w:rPr>
                <w:b/>
                <w:i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Fondamentali individuali e di squadra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  <w:u w:val="single"/>
              </w:rPr>
              <w:t>Tattica di gioco, attacco e difesa</w:t>
            </w:r>
            <w:r w:rsidRPr="00034BF6">
              <w:rPr>
                <w:b/>
                <w:sz w:val="24"/>
                <w:szCs w:val="24"/>
              </w:rPr>
              <w:t>: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>pallavolo</w:t>
            </w:r>
            <w:r w:rsidRPr="00034BF6">
              <w:rPr>
                <w:sz w:val="24"/>
                <w:szCs w:val="24"/>
              </w:rPr>
              <w:t xml:space="preserve">: palleggio, bagher, battuta schiacciata schema a w difensivo e di attacco con alzatore al centro;  </w:t>
            </w:r>
            <w:r w:rsidRPr="00034BF6">
              <w:rPr>
                <w:sz w:val="24"/>
                <w:szCs w:val="24"/>
                <w:u w:val="single"/>
              </w:rPr>
              <w:t>dodgeball</w:t>
            </w:r>
            <w:r w:rsidRPr="00034BF6">
              <w:rPr>
                <w:sz w:val="24"/>
                <w:szCs w:val="24"/>
              </w:rPr>
              <w:t xml:space="preserve">; </w:t>
            </w:r>
            <w:r w:rsidRPr="00034BF6">
              <w:rPr>
                <w:sz w:val="24"/>
                <w:szCs w:val="24"/>
                <w:u w:val="single"/>
              </w:rPr>
              <w:t>calcetto</w:t>
            </w:r>
            <w:r w:rsidR="00E17BE8">
              <w:rPr>
                <w:sz w:val="24"/>
                <w:szCs w:val="24"/>
                <w:u w:val="single"/>
              </w:rPr>
              <w:t xml:space="preserve"> e calcio tennis</w:t>
            </w:r>
            <w:r w:rsidRPr="00034BF6">
              <w:rPr>
                <w:sz w:val="24"/>
                <w:szCs w:val="24"/>
              </w:rPr>
              <w:t>: controllo della palla, tecnica di tiro in porta passaggi,</w:t>
            </w:r>
            <w:r w:rsidRPr="00034BF6">
              <w:rPr>
                <w:sz w:val="24"/>
                <w:szCs w:val="24"/>
                <w:u w:val="single"/>
              </w:rPr>
              <w:t xml:space="preserve"> pallacanestro</w:t>
            </w:r>
            <w:r w:rsidRPr="00034BF6">
              <w:rPr>
                <w:sz w:val="24"/>
                <w:szCs w:val="24"/>
              </w:rPr>
              <w:t xml:space="preserve">: tiro a canestro, vari tipi di passaggi, 3 c 3, difesa a uomo e a zona, cronometraggio ed arbitraggio, 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5) Teoria</w:t>
            </w:r>
            <w:r w:rsidR="00F50522">
              <w:rPr>
                <w:b/>
                <w:sz w:val="24"/>
                <w:szCs w:val="24"/>
                <w:u w:val="single"/>
              </w:rPr>
              <w:t xml:space="preserve"> DAD</w:t>
            </w:r>
            <w:r w:rsidRPr="00034BF6">
              <w:rPr>
                <w:b/>
                <w:sz w:val="24"/>
                <w:szCs w:val="24"/>
                <w:u w:val="single"/>
              </w:rPr>
              <w:t>:</w:t>
            </w:r>
          </w:p>
          <w:p w:rsidR="00034BF6" w:rsidRDefault="00732438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Alcol sport e droga: effetti dell’alcol sull’organismo, steroidi anabolizzanti, </w:t>
            </w:r>
            <w:r w:rsidR="00991409">
              <w:rPr>
                <w:sz w:val="24"/>
                <w:szCs w:val="24"/>
              </w:rPr>
              <w:t>anfetamine, cannabis, allucinogeni Mescalina e Lsd 25 e cocaina, crack ed ecstasy, morfina ed eroina, GHB.</w:t>
            </w:r>
          </w:p>
          <w:p w:rsidR="00F50522" w:rsidRDefault="00F50522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Alimentazione</w:t>
            </w:r>
          </w:p>
          <w:p w:rsidR="000D0E8B" w:rsidRPr="000D0E8B" w:rsidRDefault="000D0E8B" w:rsidP="00034BF6">
            <w:pPr>
              <w:rPr>
                <w:sz w:val="24"/>
                <w:szCs w:val="24"/>
                <w:lang w:val="en-US"/>
              </w:rPr>
            </w:pPr>
            <w:r w:rsidRPr="000D0E8B">
              <w:rPr>
                <w:sz w:val="24"/>
                <w:szCs w:val="24"/>
                <w:lang w:val="en-US"/>
              </w:rPr>
              <w:t>- Lo stress</w:t>
            </w:r>
          </w:p>
          <w:p w:rsidR="000D0E8B" w:rsidRPr="000D0E8B" w:rsidRDefault="000D0E8B" w:rsidP="00034BF6">
            <w:pPr>
              <w:rPr>
                <w:sz w:val="24"/>
                <w:szCs w:val="24"/>
                <w:lang w:val="en-US"/>
              </w:rPr>
            </w:pPr>
            <w:r w:rsidRPr="000D0E8B">
              <w:rPr>
                <w:sz w:val="24"/>
                <w:szCs w:val="24"/>
                <w:lang w:val="en-US"/>
              </w:rPr>
              <w:t>- Il Fair Play.</w:t>
            </w:r>
          </w:p>
          <w:p w:rsidR="00034BF6" w:rsidRPr="000D0E8B" w:rsidRDefault="00034BF6" w:rsidP="00034BF6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43" w:type="dxa"/>
          </w:tcPr>
          <w:p w:rsidR="00034BF6" w:rsidRPr="00034BF6" w:rsidRDefault="00B44B7C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 4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Ore 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B44B7C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 xml:space="preserve">Ore </w:t>
            </w:r>
            <w:r w:rsidR="00B44B7C">
              <w:rPr>
                <w:b/>
                <w:sz w:val="24"/>
                <w:szCs w:val="24"/>
              </w:rPr>
              <w:t>11</w:t>
            </w:r>
          </w:p>
        </w:tc>
      </w:tr>
    </w:tbl>
    <w:p w:rsidR="00034BF6" w:rsidRPr="00034BF6" w:rsidRDefault="00034BF6" w:rsidP="00034BF6">
      <w:pPr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Osservazioni  </w:t>
      </w:r>
      <w:r w:rsidRPr="00034BF6">
        <w:rPr>
          <w:sz w:val="24"/>
          <w:szCs w:val="24"/>
        </w:rPr>
        <w:t>La classe nel complesso</w:t>
      </w:r>
      <w:r w:rsidR="00F50522">
        <w:rPr>
          <w:sz w:val="24"/>
          <w:szCs w:val="24"/>
        </w:rPr>
        <w:t xml:space="preserve"> ha dimostrato partecipazione, </w:t>
      </w:r>
      <w:r w:rsidRPr="00034BF6">
        <w:rPr>
          <w:sz w:val="24"/>
          <w:szCs w:val="24"/>
        </w:rPr>
        <w:t xml:space="preserve"> </w:t>
      </w:r>
      <w:r w:rsidR="00F50522">
        <w:rPr>
          <w:sz w:val="24"/>
          <w:szCs w:val="24"/>
        </w:rPr>
        <w:t xml:space="preserve">raggiungendo un </w:t>
      </w:r>
      <w:r w:rsidR="00F50522" w:rsidRPr="00034BF6">
        <w:rPr>
          <w:sz w:val="24"/>
          <w:szCs w:val="24"/>
        </w:rPr>
        <w:t>ottimo</w:t>
      </w:r>
      <w:r w:rsidR="00F50522">
        <w:rPr>
          <w:sz w:val="24"/>
          <w:szCs w:val="24"/>
        </w:rPr>
        <w:t xml:space="preserve"> profitto</w:t>
      </w:r>
      <w:r w:rsidRPr="00034BF6">
        <w:rPr>
          <w:sz w:val="24"/>
          <w:szCs w:val="24"/>
        </w:rPr>
        <w:t>.</w:t>
      </w: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  <w:r w:rsidRPr="00034BF6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034BF6" w:rsidRPr="00034BF6" w:rsidRDefault="00034BF6" w:rsidP="00034BF6">
      <w:pPr>
        <w:tabs>
          <w:tab w:val="left" w:pos="6795"/>
        </w:tabs>
        <w:rPr>
          <w:sz w:val="24"/>
          <w:szCs w:val="24"/>
        </w:rPr>
      </w:pPr>
      <w:r w:rsidRPr="00034BF6">
        <w:rPr>
          <w:sz w:val="24"/>
          <w:szCs w:val="24"/>
        </w:rPr>
        <w:t xml:space="preserve">                                                              </w:t>
      </w:r>
      <w:r w:rsidRPr="00034BF6">
        <w:rPr>
          <w:sz w:val="24"/>
          <w:szCs w:val="24"/>
        </w:rPr>
        <w:tab/>
        <w:t>Stefania Rinaldi Poli</w:t>
      </w:r>
    </w:p>
    <w:p w:rsidR="00034BF6" w:rsidRPr="00034BF6" w:rsidRDefault="00034BF6" w:rsidP="00034BF6">
      <w:pPr>
        <w:tabs>
          <w:tab w:val="left" w:pos="4185"/>
        </w:tabs>
        <w:rPr>
          <w:b/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175996" w:rsidRDefault="00175996"/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8C" w:rsidRDefault="006B288C">
      <w:r>
        <w:separator/>
      </w:r>
    </w:p>
  </w:endnote>
  <w:endnote w:type="continuationSeparator" w:id="0">
    <w:p w:rsidR="006B288C" w:rsidRDefault="006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8C" w:rsidRDefault="006B288C">
      <w:r>
        <w:separator/>
      </w:r>
    </w:p>
  </w:footnote>
  <w:footnote w:type="continuationSeparator" w:id="0">
    <w:p w:rsidR="006B288C" w:rsidRDefault="006B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415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34BF6"/>
    <w:rsid w:val="00072820"/>
    <w:rsid w:val="00096E4A"/>
    <w:rsid w:val="000B0BE6"/>
    <w:rsid w:val="000C3AB3"/>
    <w:rsid w:val="000D0E8B"/>
    <w:rsid w:val="00151AD7"/>
    <w:rsid w:val="00175996"/>
    <w:rsid w:val="00222683"/>
    <w:rsid w:val="00235023"/>
    <w:rsid w:val="00236CFD"/>
    <w:rsid w:val="002E0CF0"/>
    <w:rsid w:val="00371C3E"/>
    <w:rsid w:val="003B2CF6"/>
    <w:rsid w:val="003D7E0B"/>
    <w:rsid w:val="004B4D12"/>
    <w:rsid w:val="004D7CBD"/>
    <w:rsid w:val="004E4E72"/>
    <w:rsid w:val="005453ED"/>
    <w:rsid w:val="005479C8"/>
    <w:rsid w:val="005D3089"/>
    <w:rsid w:val="005E510A"/>
    <w:rsid w:val="00603FE1"/>
    <w:rsid w:val="0060601D"/>
    <w:rsid w:val="00617F24"/>
    <w:rsid w:val="006646EC"/>
    <w:rsid w:val="006B288C"/>
    <w:rsid w:val="00710DB0"/>
    <w:rsid w:val="00732438"/>
    <w:rsid w:val="00747E6F"/>
    <w:rsid w:val="00802E90"/>
    <w:rsid w:val="00822463"/>
    <w:rsid w:val="008375A3"/>
    <w:rsid w:val="00884779"/>
    <w:rsid w:val="00887406"/>
    <w:rsid w:val="008A41F2"/>
    <w:rsid w:val="00957F38"/>
    <w:rsid w:val="009913A7"/>
    <w:rsid w:val="00991409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278D3"/>
    <w:rsid w:val="00B44B7C"/>
    <w:rsid w:val="00B51997"/>
    <w:rsid w:val="00B56C37"/>
    <w:rsid w:val="00B73DF3"/>
    <w:rsid w:val="00BE682C"/>
    <w:rsid w:val="00C14FE5"/>
    <w:rsid w:val="00C35787"/>
    <w:rsid w:val="00CA5C8D"/>
    <w:rsid w:val="00CC0E23"/>
    <w:rsid w:val="00CF79C3"/>
    <w:rsid w:val="00DE6316"/>
    <w:rsid w:val="00E17BE8"/>
    <w:rsid w:val="00E55B87"/>
    <w:rsid w:val="00E8010E"/>
    <w:rsid w:val="00E855C9"/>
    <w:rsid w:val="00EC5A13"/>
    <w:rsid w:val="00EF7A40"/>
    <w:rsid w:val="00F07CA6"/>
    <w:rsid w:val="00F27D80"/>
    <w:rsid w:val="00F46FEE"/>
    <w:rsid w:val="00F50522"/>
    <w:rsid w:val="00F551E9"/>
    <w:rsid w:val="00FE3B41"/>
    <w:rsid w:val="00FE751B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3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3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707B-558C-413B-89D5-9D88809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3579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2020-06-10T06:04:00Z</dcterms:created>
  <dcterms:modified xsi:type="dcterms:W3CDTF">2020-06-10T06:04:00Z</dcterms:modified>
</cp:coreProperties>
</file>